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A6" w:rsidRDefault="00254EBE" w:rsidP="00254EBE">
      <w:pPr>
        <w:pStyle w:val="Sinespaciado"/>
        <w:jc w:val="center"/>
        <w:rPr>
          <w:b/>
          <w:sz w:val="28"/>
          <w:szCs w:val="28"/>
        </w:rPr>
      </w:pPr>
      <w:r w:rsidRPr="00254EBE">
        <w:rPr>
          <w:b/>
          <w:sz w:val="28"/>
          <w:szCs w:val="28"/>
        </w:rPr>
        <w:t>REGISTRO DE SALVAS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2105"/>
        <w:gridCol w:w="1766"/>
      </w:tblGrid>
      <w:tr w:rsidR="00254EBE" w:rsidTr="00254EBE">
        <w:tc>
          <w:tcPr>
            <w:tcW w:w="704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2126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Unidad Organizativa</w:t>
            </w:r>
          </w:p>
        </w:tc>
        <w:tc>
          <w:tcPr>
            <w:tcW w:w="2127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y Apellidos</w:t>
            </w:r>
          </w:p>
        </w:tc>
        <w:tc>
          <w:tcPr>
            <w:tcW w:w="2105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Fecha/Hora</w:t>
            </w:r>
          </w:p>
        </w:tc>
        <w:tc>
          <w:tcPr>
            <w:tcW w:w="1766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del Archivo</w:t>
            </w:r>
          </w:p>
        </w:tc>
      </w:tr>
      <w:tr w:rsidR="00254EBE" w:rsidTr="00254EBE">
        <w:tc>
          <w:tcPr>
            <w:tcW w:w="704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54EBE" w:rsidTr="00254EBE">
        <w:tc>
          <w:tcPr>
            <w:tcW w:w="704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54EBE" w:rsidTr="00254EBE">
        <w:tc>
          <w:tcPr>
            <w:tcW w:w="704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54EBE" w:rsidTr="00254EBE">
        <w:tc>
          <w:tcPr>
            <w:tcW w:w="704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54EBE" w:rsidRDefault="00254EB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254EBE">
        <w:tc>
          <w:tcPr>
            <w:tcW w:w="704" w:type="dxa"/>
          </w:tcPr>
          <w:p w:rsidR="00D851FE" w:rsidRDefault="00D851F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2C4CAF" w:rsidTr="00254EBE">
        <w:tc>
          <w:tcPr>
            <w:tcW w:w="704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2C4CAF" w:rsidRDefault="002C4CAF" w:rsidP="00254EBE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4EBE" w:rsidRDefault="00254EBE" w:rsidP="00254EBE">
      <w:pPr>
        <w:pStyle w:val="Sinespaciado"/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2105"/>
        <w:gridCol w:w="1766"/>
      </w:tblGrid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No.</w:t>
            </w: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Unidad Organizativa</w:t>
            </w: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y Apellidos</w:t>
            </w: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Fecha/Hora</w:t>
            </w: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del Archivo</w:t>
            </w: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D851FE" w:rsidTr="00EC186B">
        <w:tc>
          <w:tcPr>
            <w:tcW w:w="704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851FE" w:rsidRDefault="00D851FE" w:rsidP="00EC186B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851FE" w:rsidRPr="00254EBE" w:rsidRDefault="00D851FE" w:rsidP="00D851FE">
      <w:pPr>
        <w:pStyle w:val="Sinespaciado"/>
        <w:rPr>
          <w:b/>
          <w:sz w:val="28"/>
          <w:szCs w:val="28"/>
        </w:rPr>
      </w:pPr>
      <w:bookmarkStart w:id="0" w:name="_GoBack"/>
      <w:bookmarkEnd w:id="0"/>
    </w:p>
    <w:sectPr w:rsidR="00D851FE" w:rsidRPr="00254EBE" w:rsidSect="00FE010F">
      <w:pgSz w:w="12240" w:h="15840" w:code="1"/>
      <w:pgMar w:top="1417" w:right="1701" w:bottom="1701" w:left="1701" w:header="708" w:footer="10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0A1" w:rsidRDefault="00F900A1" w:rsidP="004F4E2F">
      <w:pPr>
        <w:spacing w:after="0" w:line="240" w:lineRule="auto"/>
      </w:pPr>
      <w:r>
        <w:separator/>
      </w:r>
    </w:p>
  </w:endnote>
  <w:endnote w:type="continuationSeparator" w:id="0">
    <w:p w:rsidR="00F900A1" w:rsidRDefault="00F900A1" w:rsidP="004F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0A1" w:rsidRDefault="00F900A1" w:rsidP="004F4E2F">
      <w:pPr>
        <w:spacing w:after="0" w:line="240" w:lineRule="auto"/>
      </w:pPr>
      <w:r>
        <w:separator/>
      </w:r>
    </w:p>
  </w:footnote>
  <w:footnote w:type="continuationSeparator" w:id="0">
    <w:p w:rsidR="00F900A1" w:rsidRDefault="00F900A1" w:rsidP="004F4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0F"/>
    <w:rsid w:val="00071700"/>
    <w:rsid w:val="000B1F1E"/>
    <w:rsid w:val="000B3912"/>
    <w:rsid w:val="00254EBE"/>
    <w:rsid w:val="002C4CAF"/>
    <w:rsid w:val="00302CBA"/>
    <w:rsid w:val="00443B97"/>
    <w:rsid w:val="00453279"/>
    <w:rsid w:val="004F4E2F"/>
    <w:rsid w:val="007A51C1"/>
    <w:rsid w:val="007E2139"/>
    <w:rsid w:val="00824C23"/>
    <w:rsid w:val="008B6F21"/>
    <w:rsid w:val="008D437D"/>
    <w:rsid w:val="00A44117"/>
    <w:rsid w:val="00B9063E"/>
    <w:rsid w:val="00D105A6"/>
    <w:rsid w:val="00D851FE"/>
    <w:rsid w:val="00DA571B"/>
    <w:rsid w:val="00F900A1"/>
    <w:rsid w:val="00FB7278"/>
    <w:rsid w:val="00FC251F"/>
    <w:rsid w:val="00F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52DBD76-15FC-4EC1-99C0-C58B392C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11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4E2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F4E2F"/>
    <w:pPr>
      <w:tabs>
        <w:tab w:val="center" w:pos="4252"/>
        <w:tab w:val="right" w:pos="8504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4F4E2F"/>
  </w:style>
  <w:style w:type="paragraph" w:styleId="Piedepgina">
    <w:name w:val="footer"/>
    <w:basedOn w:val="Normal"/>
    <w:link w:val="PiedepginaCar"/>
    <w:uiPriority w:val="99"/>
    <w:unhideWhenUsed/>
    <w:rsid w:val="004F4E2F"/>
    <w:pPr>
      <w:tabs>
        <w:tab w:val="center" w:pos="4252"/>
        <w:tab w:val="right" w:pos="8504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4E2F"/>
  </w:style>
  <w:style w:type="paragraph" w:styleId="Textodeglobo">
    <w:name w:val="Balloon Text"/>
    <w:basedOn w:val="Normal"/>
    <w:link w:val="TextodegloboCar"/>
    <w:uiPriority w:val="99"/>
    <w:semiHidden/>
    <w:unhideWhenUsed/>
    <w:rsid w:val="00DA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71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441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1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117"/>
    <w:rPr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254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elo\Desktop\Plantillas%20JC%202019%20-%20copia\Joven%20Club%20-%20Word%202019%20(vertical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Joven Club - Word 2019 (vertical).dotx</Template>
  <TotalTime>5</TotalTime>
  <Pages>2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Fabelo Elisa</dc:creator>
  <cp:keywords/>
  <dc:description/>
  <cp:lastModifiedBy>Usuario de Windows</cp:lastModifiedBy>
  <cp:revision>8</cp:revision>
  <cp:lastPrinted>2019-08-02T13:10:00Z</cp:lastPrinted>
  <dcterms:created xsi:type="dcterms:W3CDTF">2019-08-07T23:06:00Z</dcterms:created>
  <dcterms:modified xsi:type="dcterms:W3CDTF">2020-10-26T11:35:00Z</dcterms:modified>
</cp:coreProperties>
</file>